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7F" w14:textId="77777777" w:rsidR="000A412D" w:rsidRDefault="000A412D">
      <w:pPr>
        <w:rPr>
          <w:rFonts w:ascii="Georgia" w:hAnsi="Georgia"/>
        </w:rPr>
      </w:pPr>
    </w:p>
    <w:p w14:paraId="38DA9053" w14:textId="77777777" w:rsidR="008764F1" w:rsidRDefault="008764F1">
      <w:pPr>
        <w:rPr>
          <w:rFonts w:ascii="Georgia" w:hAnsi="Georgia"/>
        </w:rPr>
      </w:pPr>
    </w:p>
    <w:p w14:paraId="33DF9B0B" w14:textId="77777777" w:rsidR="008764F1" w:rsidRDefault="008764F1" w:rsidP="008764F1">
      <w:pPr>
        <w:spacing w:line="480" w:lineRule="auto"/>
        <w:jc w:val="center"/>
        <w:rPr>
          <w:rFonts w:ascii="Georgia" w:hAnsi="Georgia"/>
        </w:rPr>
      </w:pPr>
      <w:r>
        <w:rPr>
          <w:rFonts w:ascii="Georgia" w:hAnsi="Georgia"/>
        </w:rPr>
        <w:t>VERBALE DI RIUNIONE DEL CONSIGLIO DIRETTIVO</w:t>
      </w:r>
      <w:r>
        <w:rPr>
          <w:rFonts w:ascii="Georgia" w:hAnsi="Georgia"/>
        </w:rPr>
        <w:br/>
        <w:t>N. _____ DEL _________</w:t>
      </w:r>
    </w:p>
    <w:p w14:paraId="244BB523" w14:textId="77777777" w:rsidR="008764F1" w:rsidRPr="000A412D" w:rsidRDefault="008764F1" w:rsidP="008764F1">
      <w:pPr>
        <w:jc w:val="center"/>
        <w:rPr>
          <w:rFonts w:ascii="Georgia" w:hAnsi="Georgia"/>
        </w:rPr>
      </w:pPr>
    </w:p>
    <w:p w14:paraId="0770C5C7" w14:textId="10896AC0" w:rsidR="008764F1" w:rsidRDefault="008764F1">
      <w:pPr>
        <w:rPr>
          <w:rFonts w:ascii="Georgia" w:hAnsi="Georgia"/>
        </w:rPr>
      </w:pPr>
      <w:r>
        <w:rPr>
          <w:rFonts w:ascii="Georgia" w:hAnsi="Georgia"/>
        </w:rPr>
        <w:t xml:space="preserve">L’anno </w:t>
      </w:r>
      <w:r w:rsidR="00340256">
        <w:rPr>
          <w:rFonts w:ascii="Georgia" w:hAnsi="Georgia"/>
        </w:rPr>
        <w:t>202</w:t>
      </w:r>
      <w:r w:rsidR="005500E0">
        <w:rPr>
          <w:rFonts w:ascii="Georgia" w:hAnsi="Georgia"/>
        </w:rPr>
        <w:t>5</w:t>
      </w:r>
      <w:r>
        <w:rPr>
          <w:rFonts w:ascii="Georgia" w:hAnsi="Georgia"/>
        </w:rPr>
        <w:t xml:space="preserve"> il giorno ____ del mese di ______________ alle ore ______, previa convocazione con avvisi scritti tempestivamente notificati in conformità alle vigenti prescrizioni statutarie, si è riunito il Consiglio Direttivo della Associazione Culturale Athesis presso ____________________ per discutere e deliberare sul seguente ordine del giorno:</w:t>
      </w:r>
    </w:p>
    <w:p w14:paraId="0C601067" w14:textId="77777777" w:rsidR="008764F1" w:rsidRDefault="008764F1" w:rsidP="008764F1">
      <w:pPr>
        <w:rPr>
          <w:rFonts w:ascii="Georgia" w:hAnsi="Georgia"/>
        </w:rPr>
      </w:pPr>
    </w:p>
    <w:p w14:paraId="44B2491F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36AFB5D8" w14:textId="77777777" w:rsidR="008764F1" w:rsidRDefault="008764F1" w:rsidP="008764F1">
      <w:pPr>
        <w:rPr>
          <w:rFonts w:ascii="Georgia" w:hAnsi="Georgia"/>
        </w:rPr>
      </w:pPr>
    </w:p>
    <w:p w14:paraId="06ABFDF6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63A8A62A" w14:textId="77777777" w:rsidR="008764F1" w:rsidRDefault="008764F1" w:rsidP="008764F1">
      <w:pPr>
        <w:rPr>
          <w:rFonts w:ascii="Georgia" w:hAnsi="Georgia"/>
        </w:rPr>
      </w:pPr>
    </w:p>
    <w:p w14:paraId="0F3A75BA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662A845A" w14:textId="77777777" w:rsidR="008764F1" w:rsidRDefault="008764F1" w:rsidP="008764F1">
      <w:pPr>
        <w:rPr>
          <w:rFonts w:ascii="Georgia" w:hAnsi="Georgia"/>
        </w:rPr>
      </w:pPr>
    </w:p>
    <w:p w14:paraId="50C30C41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78540180" w14:textId="77777777" w:rsidR="008764F1" w:rsidRDefault="008764F1" w:rsidP="008764F1">
      <w:pPr>
        <w:rPr>
          <w:rFonts w:ascii="Georgia" w:hAnsi="Georgia"/>
        </w:rPr>
      </w:pPr>
    </w:p>
    <w:p w14:paraId="65B9EF7B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79951330" w14:textId="77777777" w:rsidR="008764F1" w:rsidRDefault="008764F1">
      <w:pPr>
        <w:rPr>
          <w:rFonts w:ascii="Georgia" w:hAnsi="Georgia"/>
        </w:rPr>
      </w:pPr>
    </w:p>
    <w:p w14:paraId="670E0CB9" w14:textId="77777777" w:rsidR="008764F1" w:rsidRDefault="008764F1">
      <w:pPr>
        <w:rPr>
          <w:rFonts w:ascii="Georgia" w:hAnsi="Georg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554"/>
      </w:tblGrid>
      <w:tr w:rsidR="008764F1" w14:paraId="0B75A6B6" w14:textId="77777777" w:rsidTr="008764F1">
        <w:tc>
          <w:tcPr>
            <w:tcW w:w="4390" w:type="dxa"/>
          </w:tcPr>
          <w:p w14:paraId="210B11D1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Consiglio direttivo</w:t>
            </w:r>
          </w:p>
        </w:tc>
        <w:tc>
          <w:tcPr>
            <w:tcW w:w="1417" w:type="dxa"/>
          </w:tcPr>
          <w:p w14:paraId="40B73506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Presente</w:t>
            </w:r>
          </w:p>
        </w:tc>
        <w:tc>
          <w:tcPr>
            <w:tcW w:w="1276" w:type="dxa"/>
          </w:tcPr>
          <w:p w14:paraId="4F7A0690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Assente</w:t>
            </w:r>
          </w:p>
        </w:tc>
        <w:tc>
          <w:tcPr>
            <w:tcW w:w="1554" w:type="dxa"/>
          </w:tcPr>
          <w:p w14:paraId="175AA4EC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Assente NG</w:t>
            </w:r>
          </w:p>
        </w:tc>
      </w:tr>
      <w:tr w:rsidR="008764F1" w14:paraId="074ACA34" w14:textId="77777777" w:rsidTr="008764F1">
        <w:tc>
          <w:tcPr>
            <w:tcW w:w="4390" w:type="dxa"/>
          </w:tcPr>
          <w:p w14:paraId="3B8957B4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Dino Angeli</w:t>
            </w:r>
          </w:p>
        </w:tc>
        <w:tc>
          <w:tcPr>
            <w:tcW w:w="1417" w:type="dxa"/>
          </w:tcPr>
          <w:p w14:paraId="1EF66816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6E03E9B5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2729BD2A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462F8704" w14:textId="77777777" w:rsidTr="008764F1">
        <w:tc>
          <w:tcPr>
            <w:tcW w:w="4390" w:type="dxa"/>
          </w:tcPr>
          <w:p w14:paraId="5B3BED7A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Stefania Berlose</w:t>
            </w:r>
          </w:p>
        </w:tc>
        <w:tc>
          <w:tcPr>
            <w:tcW w:w="1417" w:type="dxa"/>
          </w:tcPr>
          <w:p w14:paraId="25125131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4AC17F8B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7C46E0EB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309F2883" w14:textId="77777777" w:rsidTr="008764F1">
        <w:tc>
          <w:tcPr>
            <w:tcW w:w="4390" w:type="dxa"/>
          </w:tcPr>
          <w:p w14:paraId="285B70CF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Giovanni Casna</w:t>
            </w:r>
          </w:p>
        </w:tc>
        <w:tc>
          <w:tcPr>
            <w:tcW w:w="1417" w:type="dxa"/>
          </w:tcPr>
          <w:p w14:paraId="57036C32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395AA071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64C9E691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57B4C1B9" w14:textId="77777777" w:rsidTr="008764F1">
        <w:tc>
          <w:tcPr>
            <w:tcW w:w="4390" w:type="dxa"/>
          </w:tcPr>
          <w:p w14:paraId="64E1E947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Maurizio Cavaliere</w:t>
            </w:r>
          </w:p>
        </w:tc>
        <w:tc>
          <w:tcPr>
            <w:tcW w:w="1417" w:type="dxa"/>
          </w:tcPr>
          <w:p w14:paraId="49BF31C4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46E51866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5DE5E5FB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76178F77" w14:textId="77777777" w:rsidTr="008764F1">
        <w:tc>
          <w:tcPr>
            <w:tcW w:w="4390" w:type="dxa"/>
          </w:tcPr>
          <w:p w14:paraId="4C78B37E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Valentina Cavaliere</w:t>
            </w:r>
          </w:p>
        </w:tc>
        <w:tc>
          <w:tcPr>
            <w:tcW w:w="1417" w:type="dxa"/>
          </w:tcPr>
          <w:p w14:paraId="4D8AC815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602AA944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5FAC7529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664DF49D" w14:textId="77777777" w:rsidTr="008764F1">
        <w:tc>
          <w:tcPr>
            <w:tcW w:w="4390" w:type="dxa"/>
          </w:tcPr>
          <w:p w14:paraId="00E7C5D1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Massimo Rainato</w:t>
            </w:r>
          </w:p>
        </w:tc>
        <w:tc>
          <w:tcPr>
            <w:tcW w:w="1417" w:type="dxa"/>
          </w:tcPr>
          <w:p w14:paraId="569C8085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4CFB64DB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6358F222" w14:textId="77777777" w:rsidR="008764F1" w:rsidRDefault="008764F1">
            <w:pPr>
              <w:rPr>
                <w:rFonts w:ascii="Georgia" w:hAnsi="Georgia"/>
              </w:rPr>
            </w:pPr>
          </w:p>
        </w:tc>
      </w:tr>
      <w:tr w:rsidR="008764F1" w14:paraId="0DABFDDF" w14:textId="77777777" w:rsidTr="008764F1">
        <w:tc>
          <w:tcPr>
            <w:tcW w:w="4390" w:type="dxa"/>
          </w:tcPr>
          <w:p w14:paraId="57AE2B50" w14:textId="77777777" w:rsidR="008764F1" w:rsidRDefault="008764F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Antonello Zambon</w:t>
            </w:r>
          </w:p>
        </w:tc>
        <w:tc>
          <w:tcPr>
            <w:tcW w:w="1417" w:type="dxa"/>
          </w:tcPr>
          <w:p w14:paraId="4FC074B4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2549F2A9" w14:textId="77777777" w:rsidR="008764F1" w:rsidRDefault="008764F1">
            <w:pPr>
              <w:rPr>
                <w:rFonts w:ascii="Georgia" w:hAnsi="Georgia"/>
              </w:rPr>
            </w:pPr>
          </w:p>
        </w:tc>
        <w:tc>
          <w:tcPr>
            <w:tcW w:w="1554" w:type="dxa"/>
          </w:tcPr>
          <w:p w14:paraId="20EF0BFF" w14:textId="77777777" w:rsidR="008764F1" w:rsidRDefault="008764F1">
            <w:pPr>
              <w:rPr>
                <w:rFonts w:ascii="Georgia" w:hAnsi="Georgia"/>
              </w:rPr>
            </w:pPr>
          </w:p>
        </w:tc>
      </w:tr>
    </w:tbl>
    <w:p w14:paraId="1A370B63" w14:textId="77777777" w:rsidR="008764F1" w:rsidRDefault="008764F1">
      <w:pPr>
        <w:rPr>
          <w:rFonts w:ascii="Georgia" w:hAnsi="Georgia"/>
        </w:rPr>
      </w:pPr>
    </w:p>
    <w:p w14:paraId="4CBC915B" w14:textId="77777777" w:rsidR="008764F1" w:rsidRDefault="008764F1">
      <w:pPr>
        <w:rPr>
          <w:rFonts w:ascii="Georgia" w:hAnsi="Georgia"/>
        </w:rPr>
      </w:pPr>
      <w:r>
        <w:rPr>
          <w:rFonts w:ascii="Georgia" w:hAnsi="Georgia"/>
        </w:rPr>
        <w:t>Presenti anche quali invitati</w:t>
      </w:r>
    </w:p>
    <w:p w14:paraId="79213954" w14:textId="77777777" w:rsidR="008764F1" w:rsidRDefault="008764F1" w:rsidP="008764F1">
      <w:pPr>
        <w:rPr>
          <w:rFonts w:ascii="Georgia" w:hAnsi="Georgia"/>
        </w:rPr>
      </w:pPr>
    </w:p>
    <w:p w14:paraId="0819111D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6A1075EF" w14:textId="77777777" w:rsidR="008764F1" w:rsidRDefault="008764F1" w:rsidP="008764F1">
      <w:pPr>
        <w:rPr>
          <w:rFonts w:ascii="Georgia" w:hAnsi="Georgia"/>
        </w:rPr>
      </w:pPr>
    </w:p>
    <w:p w14:paraId="5C21647E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71705B7B" w14:textId="77777777" w:rsidR="008764F1" w:rsidRDefault="008764F1" w:rsidP="008764F1">
      <w:pPr>
        <w:rPr>
          <w:rFonts w:ascii="Georgia" w:hAnsi="Georgia"/>
        </w:rPr>
      </w:pPr>
    </w:p>
    <w:p w14:paraId="3E44453F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094B9F87" w14:textId="77777777" w:rsidR="008764F1" w:rsidRDefault="008764F1">
      <w:pPr>
        <w:rPr>
          <w:rFonts w:ascii="Georgia" w:hAnsi="Georgia"/>
        </w:rPr>
      </w:pPr>
    </w:p>
    <w:p w14:paraId="3533BD82" w14:textId="77777777" w:rsidR="008764F1" w:rsidRDefault="008764F1">
      <w:pPr>
        <w:rPr>
          <w:rFonts w:ascii="Georgia" w:eastAsia="Times New Roman" w:hAnsi="Georgia" w:cs="Arial"/>
          <w:color w:val="000000"/>
          <w:lang w:eastAsia="it-IT"/>
        </w:rPr>
      </w:pPr>
      <w:r>
        <w:rPr>
          <w:rFonts w:ascii="Georgia" w:eastAsia="Times New Roman" w:hAnsi="Georgia" w:cs="Arial"/>
          <w:color w:val="000000"/>
          <w:lang w:eastAsia="it-IT"/>
        </w:rPr>
        <w:br w:type="page"/>
      </w:r>
    </w:p>
    <w:p w14:paraId="1CF9F84C" w14:textId="77777777" w:rsidR="008764F1" w:rsidRDefault="008764F1" w:rsidP="008764F1">
      <w:pPr>
        <w:rPr>
          <w:rFonts w:ascii="Georgia" w:hAnsi="Georgia"/>
        </w:rPr>
      </w:pPr>
      <w:r>
        <w:rPr>
          <w:rFonts w:ascii="Georgia" w:eastAsia="Times New Roman" w:hAnsi="Georgia" w:cs="Arial"/>
          <w:color w:val="000000"/>
          <w:lang w:eastAsia="it-IT"/>
        </w:rPr>
        <w:lastRenderedPageBreak/>
        <w:t xml:space="preserve">Discussione </w:t>
      </w:r>
      <w:r>
        <w:rPr>
          <w:rFonts w:ascii="Georgia" w:eastAsia="Times New Roman" w:hAnsi="Georgia" w:cs="Arial"/>
          <w:color w:val="000000"/>
          <w:lang w:eastAsia="it-IT"/>
        </w:rPr>
        <w:br/>
      </w:r>
    </w:p>
    <w:p w14:paraId="3CB74DCE" w14:textId="77777777" w:rsidR="008764F1" w:rsidRPr="008764F1" w:rsidRDefault="008764F1" w:rsidP="008764F1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5F30BBA4" w14:textId="77777777" w:rsidR="008764F1" w:rsidRDefault="008764F1" w:rsidP="008764F1">
      <w:pPr>
        <w:rPr>
          <w:rFonts w:ascii="Georgia" w:hAnsi="Georgia"/>
        </w:rPr>
      </w:pPr>
    </w:p>
    <w:p w14:paraId="21B1F417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41E4CA2A" w14:textId="77777777" w:rsidR="008764F1" w:rsidRDefault="008764F1" w:rsidP="008764F1">
      <w:pPr>
        <w:rPr>
          <w:rFonts w:ascii="Georgia" w:hAnsi="Georgia"/>
        </w:rPr>
      </w:pPr>
    </w:p>
    <w:p w14:paraId="42EDDAEA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24479BC2" w14:textId="77777777" w:rsidR="008764F1" w:rsidRDefault="008764F1" w:rsidP="008764F1">
      <w:pPr>
        <w:rPr>
          <w:rFonts w:ascii="Georgia" w:hAnsi="Georgia"/>
        </w:rPr>
      </w:pPr>
    </w:p>
    <w:p w14:paraId="39F42491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2B327297" w14:textId="77777777" w:rsidR="008764F1" w:rsidRDefault="008764F1" w:rsidP="008764F1">
      <w:pPr>
        <w:rPr>
          <w:rFonts w:ascii="Georgia" w:hAnsi="Georgia"/>
        </w:rPr>
      </w:pPr>
    </w:p>
    <w:p w14:paraId="662B952E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7200716E" w14:textId="77777777" w:rsidR="008764F1" w:rsidRDefault="008764F1" w:rsidP="008764F1">
      <w:pPr>
        <w:rPr>
          <w:rFonts w:ascii="Georgia" w:hAnsi="Georgia"/>
        </w:rPr>
      </w:pPr>
    </w:p>
    <w:p w14:paraId="310702FE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7592F47E" w14:textId="77777777" w:rsidR="008764F1" w:rsidRDefault="008764F1" w:rsidP="008764F1">
      <w:pPr>
        <w:rPr>
          <w:rFonts w:ascii="Georgia" w:hAnsi="Georgia"/>
        </w:rPr>
      </w:pPr>
    </w:p>
    <w:p w14:paraId="750A98B8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0BA43A4B" w14:textId="77777777" w:rsidR="008764F1" w:rsidRDefault="008764F1" w:rsidP="008764F1">
      <w:pPr>
        <w:rPr>
          <w:rFonts w:ascii="Georgia" w:hAnsi="Georgia"/>
        </w:rPr>
      </w:pPr>
    </w:p>
    <w:p w14:paraId="3291D1DE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289A6C41" w14:textId="77777777" w:rsidR="008764F1" w:rsidRDefault="008764F1" w:rsidP="008764F1">
      <w:pPr>
        <w:rPr>
          <w:rFonts w:ascii="Georgia" w:hAnsi="Georgia"/>
        </w:rPr>
      </w:pPr>
    </w:p>
    <w:p w14:paraId="1F2CF144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3E9BF5A8" w14:textId="77777777" w:rsidR="008764F1" w:rsidRDefault="008764F1" w:rsidP="008764F1">
      <w:pPr>
        <w:rPr>
          <w:rFonts w:ascii="Georgia" w:hAnsi="Georgia"/>
        </w:rPr>
      </w:pPr>
    </w:p>
    <w:p w14:paraId="1A307959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3370709C" w14:textId="77777777" w:rsidR="008764F1" w:rsidRDefault="008764F1" w:rsidP="008764F1">
      <w:pPr>
        <w:rPr>
          <w:rFonts w:ascii="Georgia" w:hAnsi="Georgia"/>
        </w:rPr>
      </w:pPr>
    </w:p>
    <w:p w14:paraId="50AC1549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4A6B0B5A" w14:textId="77777777" w:rsidR="008764F1" w:rsidRDefault="008764F1" w:rsidP="008764F1">
      <w:pPr>
        <w:rPr>
          <w:rFonts w:ascii="Georgia" w:hAnsi="Georgia"/>
        </w:rPr>
      </w:pPr>
    </w:p>
    <w:p w14:paraId="74B97612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05BB44CB" w14:textId="77777777" w:rsidR="008764F1" w:rsidRDefault="008764F1" w:rsidP="008764F1">
      <w:pPr>
        <w:rPr>
          <w:rFonts w:ascii="Georgia" w:hAnsi="Georgia"/>
        </w:rPr>
      </w:pPr>
    </w:p>
    <w:p w14:paraId="09F3879B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5B2EDF0E" w14:textId="77777777" w:rsidR="008764F1" w:rsidRDefault="008764F1" w:rsidP="008764F1">
      <w:pPr>
        <w:rPr>
          <w:rFonts w:ascii="Georgia" w:hAnsi="Georgia"/>
        </w:rPr>
      </w:pPr>
    </w:p>
    <w:p w14:paraId="5EA5EA8C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3AD7D852" w14:textId="77777777" w:rsidR="008764F1" w:rsidRDefault="008764F1" w:rsidP="008764F1">
      <w:pPr>
        <w:rPr>
          <w:rFonts w:ascii="Georgia" w:hAnsi="Georgia"/>
        </w:rPr>
      </w:pPr>
    </w:p>
    <w:p w14:paraId="1E23E144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66016ECB" w14:textId="77777777" w:rsidR="008764F1" w:rsidRDefault="008764F1" w:rsidP="008764F1">
      <w:pPr>
        <w:rPr>
          <w:rFonts w:ascii="Georgia" w:hAnsi="Georgia"/>
        </w:rPr>
      </w:pPr>
    </w:p>
    <w:p w14:paraId="6185B076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21A78A8A" w14:textId="77777777" w:rsidR="008764F1" w:rsidRDefault="008764F1" w:rsidP="008764F1">
      <w:pPr>
        <w:rPr>
          <w:rFonts w:ascii="Georgia" w:hAnsi="Georgia"/>
        </w:rPr>
      </w:pPr>
    </w:p>
    <w:p w14:paraId="60CF9900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018761C6" w14:textId="77777777" w:rsidR="008764F1" w:rsidRDefault="008764F1" w:rsidP="008764F1">
      <w:pPr>
        <w:rPr>
          <w:rFonts w:ascii="Georgia" w:hAnsi="Georgia"/>
        </w:rPr>
      </w:pPr>
    </w:p>
    <w:p w14:paraId="172D71B0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492F8BB2" w14:textId="77777777" w:rsidR="008764F1" w:rsidRDefault="008764F1" w:rsidP="008764F1">
      <w:pPr>
        <w:rPr>
          <w:rFonts w:ascii="Georgia" w:hAnsi="Georgia"/>
        </w:rPr>
      </w:pPr>
    </w:p>
    <w:p w14:paraId="456F3ADD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1A6A2203" w14:textId="77777777" w:rsidR="008764F1" w:rsidRDefault="008764F1" w:rsidP="008764F1">
      <w:pPr>
        <w:rPr>
          <w:rFonts w:ascii="Georgia" w:hAnsi="Georgia"/>
        </w:rPr>
      </w:pPr>
    </w:p>
    <w:p w14:paraId="57320687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5CF2BEB2" w14:textId="77777777" w:rsidR="008764F1" w:rsidRDefault="008764F1" w:rsidP="008764F1">
      <w:pPr>
        <w:rPr>
          <w:rFonts w:ascii="Georgia" w:hAnsi="Georgia"/>
        </w:rPr>
      </w:pPr>
    </w:p>
    <w:p w14:paraId="35314581" w14:textId="77777777" w:rsidR="005500E0" w:rsidRPr="008764F1" w:rsidRDefault="005500E0" w:rsidP="005500E0">
      <w:pPr>
        <w:tabs>
          <w:tab w:val="left" w:pos="8505"/>
        </w:tabs>
        <w:rPr>
          <w:rFonts w:ascii="Georgia" w:hAnsi="Georgia"/>
          <w:u w:val="single"/>
        </w:rPr>
      </w:pPr>
      <w:r w:rsidRPr="005500E0">
        <w:rPr>
          <w:rFonts w:ascii="Georgia" w:hAnsi="Georgia"/>
          <w:color w:val="FFFFFF" w:themeColor="background1"/>
          <w:u w:val="single"/>
        </w:rPr>
        <w:t>.</w:t>
      </w:r>
      <w:r w:rsidRPr="008764F1">
        <w:rPr>
          <w:rFonts w:ascii="Georgia" w:hAnsi="Georgia"/>
          <w:u w:val="single"/>
        </w:rPr>
        <w:tab/>
      </w:r>
      <w:r w:rsidRPr="005500E0">
        <w:rPr>
          <w:rFonts w:ascii="Georgia" w:hAnsi="Georgia"/>
          <w:color w:val="FFFFFF" w:themeColor="background1"/>
          <w:u w:val="single"/>
        </w:rPr>
        <w:t>.</w:t>
      </w:r>
    </w:p>
    <w:p w14:paraId="49A47DE1" w14:textId="77777777" w:rsidR="008764F1" w:rsidRDefault="008764F1" w:rsidP="000A412D">
      <w:pPr>
        <w:spacing w:after="225"/>
        <w:jc w:val="both"/>
        <w:rPr>
          <w:rFonts w:ascii="Georgia" w:eastAsia="Times New Roman" w:hAnsi="Georgia" w:cs="Arial"/>
          <w:color w:val="000000"/>
          <w:lang w:eastAsia="it-IT"/>
        </w:rPr>
      </w:pPr>
    </w:p>
    <w:p w14:paraId="467DFF39" w14:textId="77777777" w:rsidR="008764F1" w:rsidRDefault="00306DA2" w:rsidP="00306DA2">
      <w:pPr>
        <w:tabs>
          <w:tab w:val="center" w:pos="6521"/>
        </w:tabs>
        <w:spacing w:after="225"/>
        <w:jc w:val="both"/>
        <w:rPr>
          <w:rFonts w:ascii="Georgia" w:eastAsia="Times New Roman" w:hAnsi="Georgia" w:cs="Arial"/>
          <w:color w:val="000000"/>
          <w:lang w:eastAsia="it-IT"/>
        </w:rPr>
      </w:pPr>
      <w:r>
        <w:rPr>
          <w:rFonts w:ascii="Georgia" w:eastAsia="Times New Roman" w:hAnsi="Georgia" w:cs="Arial"/>
          <w:color w:val="000000"/>
          <w:lang w:eastAsia="it-IT"/>
        </w:rPr>
        <w:tab/>
        <w:t>Segretario</w:t>
      </w:r>
    </w:p>
    <w:p w14:paraId="6AB5096B" w14:textId="77777777" w:rsidR="000A412D" w:rsidRPr="00306DA2" w:rsidRDefault="00306DA2" w:rsidP="00306DA2">
      <w:pPr>
        <w:tabs>
          <w:tab w:val="center" w:pos="6521"/>
        </w:tabs>
        <w:spacing w:after="225"/>
        <w:jc w:val="both"/>
        <w:rPr>
          <w:rFonts w:ascii="Georgia" w:eastAsia="Times New Roman" w:hAnsi="Georgia" w:cs="Arial"/>
          <w:color w:val="000000"/>
          <w:lang w:eastAsia="it-IT"/>
        </w:rPr>
      </w:pPr>
      <w:r>
        <w:rPr>
          <w:rFonts w:ascii="Georgia" w:eastAsia="Times New Roman" w:hAnsi="Georgia" w:cs="Arial"/>
          <w:color w:val="000000"/>
          <w:lang w:eastAsia="it-IT"/>
        </w:rPr>
        <w:tab/>
        <w:t>________________</w:t>
      </w:r>
    </w:p>
    <w:sectPr w:rsidR="000A412D" w:rsidRPr="00306DA2" w:rsidSect="008764F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27" w:right="2119" w:bottom="176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BFA9" w14:textId="77777777" w:rsidR="00842FEF" w:rsidRDefault="00842FEF" w:rsidP="000A412D">
      <w:r>
        <w:separator/>
      </w:r>
    </w:p>
  </w:endnote>
  <w:endnote w:type="continuationSeparator" w:id="0">
    <w:p w14:paraId="53871F69" w14:textId="77777777" w:rsidR="00842FEF" w:rsidRDefault="00842FEF" w:rsidP="000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193A" w14:textId="259E9149" w:rsidR="000A412D" w:rsidRPr="00687C5B" w:rsidRDefault="00D95A48">
    <w:pPr>
      <w:pStyle w:val="Pidipagina"/>
      <w:rPr>
        <w:sz w:val="21"/>
        <w:szCs w:val="21"/>
      </w:rPr>
    </w:pPr>
    <w:r w:rsidRPr="00687C5B">
      <w:rPr>
        <w:sz w:val="21"/>
        <w:szCs w:val="21"/>
      </w:rPr>
      <w:fldChar w:fldCharType="begin"/>
    </w:r>
    <w:r w:rsidRPr="00687C5B">
      <w:rPr>
        <w:sz w:val="21"/>
        <w:szCs w:val="21"/>
      </w:rPr>
      <w:instrText xml:space="preserve"> FILENAME  \* MERGEFORMAT </w:instrText>
    </w:r>
    <w:r w:rsidRPr="00687C5B">
      <w:rPr>
        <w:sz w:val="21"/>
        <w:szCs w:val="21"/>
      </w:rPr>
      <w:fldChar w:fldCharType="separate"/>
    </w:r>
    <w:r w:rsidR="005500E0">
      <w:rPr>
        <w:noProof/>
        <w:sz w:val="21"/>
        <w:szCs w:val="21"/>
      </w:rPr>
      <w:t>2025 Athesis APS EFI verbale consiglio direttivo.docx</w:t>
    </w:r>
    <w:r w:rsidRPr="00687C5B">
      <w:rPr>
        <w:noProof/>
        <w:sz w:val="21"/>
        <w:szCs w:val="21"/>
      </w:rPr>
      <w:fldChar w:fldCharType="end"/>
    </w:r>
    <w:r w:rsidR="00687C5B">
      <w:rPr>
        <w:noProof/>
        <w:sz w:val="21"/>
        <w:szCs w:val="21"/>
      </w:rPr>
      <w:tab/>
    </w:r>
    <w:r w:rsidR="000A412D" w:rsidRPr="00687C5B">
      <w:rPr>
        <w:sz w:val="21"/>
        <w:szCs w:val="21"/>
      </w:rPr>
      <w:tab/>
    </w:r>
    <w:r w:rsidRPr="00687C5B">
      <w:rPr>
        <w:sz w:val="21"/>
        <w:szCs w:val="21"/>
      </w:rPr>
      <w:fldChar w:fldCharType="begin"/>
    </w:r>
    <w:r w:rsidRPr="00687C5B">
      <w:rPr>
        <w:sz w:val="21"/>
        <w:szCs w:val="21"/>
      </w:rPr>
      <w:instrText xml:space="preserve"> AUTHOR  \* MERGEFORMAT </w:instrText>
    </w:r>
    <w:r w:rsidRPr="00687C5B">
      <w:rPr>
        <w:sz w:val="21"/>
        <w:szCs w:val="21"/>
      </w:rPr>
      <w:fldChar w:fldCharType="separate"/>
    </w:r>
    <w:r w:rsidR="005500E0">
      <w:rPr>
        <w:noProof/>
        <w:sz w:val="21"/>
        <w:szCs w:val="21"/>
      </w:rPr>
      <w:t>Rainato Massimo</w:t>
    </w:r>
    <w:r w:rsidRPr="00687C5B">
      <w:rPr>
        <w:noProof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1FED" w14:textId="18F3CF9B" w:rsidR="000A412D" w:rsidRDefault="00687C5B">
    <w:pPr>
      <w:pStyle w:val="Pidipagina"/>
    </w:pPr>
    <w:r>
      <w:rPr>
        <w:noProof/>
      </w:rPr>
      <w:drawing>
        <wp:inline distT="0" distB="0" distL="0" distR="0" wp14:anchorId="5C701C96" wp14:editId="76F45C2B">
          <wp:extent cx="5490845" cy="588010"/>
          <wp:effectExtent l="0" t="0" r="0" b="0"/>
          <wp:docPr id="10830698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069861" name="Immagine 1083069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ED5F" w14:textId="77777777" w:rsidR="00842FEF" w:rsidRDefault="00842FEF" w:rsidP="000A412D">
      <w:r>
        <w:separator/>
      </w:r>
    </w:p>
  </w:footnote>
  <w:footnote w:type="continuationSeparator" w:id="0">
    <w:p w14:paraId="78A08593" w14:textId="77777777" w:rsidR="00842FEF" w:rsidRDefault="00842FEF" w:rsidP="000A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47257425"/>
      <w:docPartObj>
        <w:docPartGallery w:val="Page Numbers (Top of Page)"/>
        <w:docPartUnique/>
      </w:docPartObj>
    </w:sdtPr>
    <w:sdtContent>
      <w:p w14:paraId="34E3CFB3" w14:textId="77777777" w:rsidR="000A412D" w:rsidRDefault="000A412D" w:rsidP="00F57E36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A3D1EF" w14:textId="77777777" w:rsidR="000A412D" w:rsidRDefault="000A412D" w:rsidP="000A412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01807875"/>
      <w:docPartObj>
        <w:docPartGallery w:val="Page Numbers (Top of Page)"/>
        <w:docPartUnique/>
      </w:docPartObj>
    </w:sdtPr>
    <w:sdtContent>
      <w:p w14:paraId="423F4884" w14:textId="77777777" w:rsidR="000A412D" w:rsidRDefault="000A412D" w:rsidP="00F57E36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0CDC53A" w14:textId="4BA202AA" w:rsidR="000A412D" w:rsidRDefault="000A412D" w:rsidP="000A412D">
    <w:pPr>
      <w:pStyle w:val="Intestazione"/>
      <w:ind w:right="360"/>
    </w:pPr>
    <w:r>
      <w:fldChar w:fldCharType="begin"/>
    </w:r>
    <w:r>
      <w:instrText xml:space="preserve"> TIME \@ "dddd d MMMM yyyy" </w:instrText>
    </w:r>
    <w:r>
      <w:fldChar w:fldCharType="separate"/>
    </w:r>
    <w:r w:rsidR="005500E0">
      <w:rPr>
        <w:noProof/>
      </w:rPr>
      <w:t>sabato 1 marzo 2025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972C" w14:textId="6D5945C3" w:rsidR="000A412D" w:rsidRDefault="00687C5B">
    <w:pPr>
      <w:pStyle w:val="Intestazione"/>
    </w:pPr>
    <w:r>
      <w:rPr>
        <w:noProof/>
      </w:rPr>
      <w:drawing>
        <wp:inline distT="0" distB="0" distL="0" distR="0" wp14:anchorId="14D63DFB" wp14:editId="7EC9BC45">
          <wp:extent cx="5490845" cy="1018540"/>
          <wp:effectExtent l="0" t="0" r="0" b="0"/>
          <wp:docPr id="1937865001" name="Immagine 1" descr="Immagine che contiene test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865001" name="Immagine 1" descr="Immagine che contiene test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4"/>
    <w:rsid w:val="000A412D"/>
    <w:rsid w:val="00114DEC"/>
    <w:rsid w:val="002F5B67"/>
    <w:rsid w:val="00306DA2"/>
    <w:rsid w:val="00340256"/>
    <w:rsid w:val="003F05A9"/>
    <w:rsid w:val="00454DE1"/>
    <w:rsid w:val="004B1914"/>
    <w:rsid w:val="005500E0"/>
    <w:rsid w:val="005578FF"/>
    <w:rsid w:val="00687C5B"/>
    <w:rsid w:val="006A5074"/>
    <w:rsid w:val="00721E3B"/>
    <w:rsid w:val="0073401D"/>
    <w:rsid w:val="007F54E6"/>
    <w:rsid w:val="00842FEF"/>
    <w:rsid w:val="008764F1"/>
    <w:rsid w:val="00986FA2"/>
    <w:rsid w:val="00CA352A"/>
    <w:rsid w:val="00D55555"/>
    <w:rsid w:val="00D95A48"/>
    <w:rsid w:val="00DA4A0A"/>
    <w:rsid w:val="00E22CB6"/>
    <w:rsid w:val="00E95A02"/>
    <w:rsid w:val="00F547AC"/>
    <w:rsid w:val="00F85F8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AAF"/>
  <w14:defaultImageDpi w14:val="32767"/>
  <w15:chartTrackingRefBased/>
  <w15:docId w15:val="{3578C7FB-824B-324F-9BFC-6BC46D1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41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4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12D"/>
  </w:style>
  <w:style w:type="paragraph" w:styleId="Pidipagina">
    <w:name w:val="footer"/>
    <w:basedOn w:val="Normale"/>
    <w:link w:val="PidipaginaCarattere"/>
    <w:uiPriority w:val="99"/>
    <w:unhideWhenUsed/>
    <w:rsid w:val="000A4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12D"/>
  </w:style>
  <w:style w:type="character" w:styleId="Numeropagina">
    <w:name w:val="page number"/>
    <w:basedOn w:val="Carpredefinitoparagrafo"/>
    <w:uiPriority w:val="99"/>
    <w:semiHidden/>
    <w:unhideWhenUsed/>
    <w:rsid w:val="000A412D"/>
  </w:style>
  <w:style w:type="table" w:styleId="Grigliatabella">
    <w:name w:val="Table Grid"/>
    <w:basedOn w:val="Tabellanormale"/>
    <w:uiPriority w:val="39"/>
    <w:rsid w:val="0087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orainato/Documents/Documenti%20-%20Mac4/_athesis/2021%20athesis/__%20modelli%20e%20marchi/modelli%20Athesis%202021%20word%20excel/2021%20Athesis%20APS%20Verbale%20consiglio%20diretti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Athesis APS Verbale consiglio direttivo.dotx</Template>
  <TotalTime>7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Rainato Massimo</dc:creator>
  <cp:keywords/>
  <dc:description/>
  <cp:lastModifiedBy>Massimo Rainato</cp:lastModifiedBy>
  <cp:revision>3</cp:revision>
  <cp:lastPrinted>2025-03-01T09:30:00Z</cp:lastPrinted>
  <dcterms:created xsi:type="dcterms:W3CDTF">2021-09-21T20:38:00Z</dcterms:created>
  <dcterms:modified xsi:type="dcterms:W3CDTF">2025-03-01T09:33:00Z</dcterms:modified>
</cp:coreProperties>
</file>