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7F" w14:textId="77777777" w:rsidR="000A412D" w:rsidRDefault="000A412D" w:rsidP="00E43308"/>
    <w:p w14:paraId="38DA9053" w14:textId="77777777" w:rsidR="008764F1" w:rsidRDefault="008764F1" w:rsidP="00E43308"/>
    <w:p w14:paraId="3854E019" w14:textId="2B25E84A" w:rsidR="00E43308" w:rsidRPr="00E43308" w:rsidRDefault="00E43308" w:rsidP="00E43308">
      <w:pPr>
        <w:pStyle w:val="Titolo"/>
      </w:pPr>
      <w:r w:rsidRPr="00E43308">
        <w:t>LIBERATORIA</w:t>
      </w:r>
    </w:p>
    <w:p w14:paraId="6AB5096B" w14:textId="750DEA86" w:rsidR="000A412D" w:rsidRDefault="00E43308" w:rsidP="00E43308">
      <w:pPr>
        <w:spacing w:line="360" w:lineRule="auto"/>
      </w:pPr>
      <w:r>
        <w:t xml:space="preserve">Io </w:t>
      </w:r>
      <w:proofErr w:type="spellStart"/>
      <w:r>
        <w:t>sottoscritt</w:t>
      </w:r>
      <w:proofErr w:type="spellEnd"/>
      <w:r>
        <w:t xml:space="preserve">__ </w:t>
      </w:r>
    </w:p>
    <w:p w14:paraId="31EB14DC" w14:textId="682F6E04" w:rsidR="00E43308" w:rsidRDefault="00E43308" w:rsidP="00E43308">
      <w:pPr>
        <w:spacing w:line="360" w:lineRule="auto"/>
      </w:pPr>
      <w:r w:rsidRPr="00E43308">
        <w:rPr>
          <w:u w:val="single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43308">
        <w:rPr>
          <w:u w:val="single"/>
        </w:rPr>
        <w:t>.</w:t>
      </w:r>
      <w:r>
        <w:t>,</w:t>
      </w:r>
    </w:p>
    <w:p w14:paraId="41C03451" w14:textId="5AE1E029" w:rsidR="00E43308" w:rsidRDefault="00E43308" w:rsidP="00E43308">
      <w:pPr>
        <w:spacing w:line="360" w:lineRule="auto"/>
      </w:pPr>
      <w:proofErr w:type="spellStart"/>
      <w:r>
        <w:t>nat</w:t>
      </w:r>
      <w:proofErr w:type="spellEnd"/>
      <w:r>
        <w:t xml:space="preserve">__ </w:t>
      </w:r>
      <w:proofErr w:type="gramStart"/>
      <w:r>
        <w:t xml:space="preserve">a </w:t>
      </w:r>
      <w:r w:rsidRPr="00E43308">
        <w:rPr>
          <w:u w:val="single"/>
        </w:rPr>
        <w:t>.</w:t>
      </w:r>
      <w:proofErr w:type="gramEnd"/>
      <w:r w:rsidRPr="00E4330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43308">
        <w:rPr>
          <w:u w:val="single"/>
        </w:rPr>
        <w:t>.</w:t>
      </w:r>
      <w:r>
        <w:t xml:space="preserve"> e residente </w:t>
      </w:r>
      <w:proofErr w:type="gramStart"/>
      <w:r>
        <w:t xml:space="preserve">a </w:t>
      </w:r>
      <w:r w:rsidRPr="00E43308">
        <w:rPr>
          <w:u w:val="single"/>
        </w:rPr>
        <w:t>.</w:t>
      </w:r>
      <w:proofErr w:type="gramEnd"/>
      <w:r w:rsidRPr="00E43308">
        <w:rPr>
          <w:u w:val="single"/>
        </w:rPr>
        <w:tab/>
      </w:r>
      <w:r w:rsidRPr="00E43308">
        <w:rPr>
          <w:u w:val="single"/>
        </w:rPr>
        <w:tab/>
      </w:r>
      <w:r w:rsidRPr="00E43308">
        <w:rPr>
          <w:u w:val="single"/>
        </w:rPr>
        <w:tab/>
      </w:r>
      <w:r w:rsidRPr="00E43308">
        <w:rPr>
          <w:u w:val="single"/>
        </w:rPr>
        <w:tab/>
      </w:r>
      <w:r w:rsidRPr="00E43308">
        <w:rPr>
          <w:u w:val="single"/>
        </w:rPr>
        <w:tab/>
        <w:t>.</w:t>
      </w:r>
      <w:r>
        <w:t xml:space="preserve"> in </w:t>
      </w:r>
      <w:proofErr w:type="gramStart"/>
      <w:r>
        <w:t xml:space="preserve">via </w:t>
      </w:r>
      <w:r w:rsidRPr="00E43308">
        <w:rPr>
          <w:u w:val="single"/>
        </w:rPr>
        <w:t>.</w:t>
      </w:r>
      <w:proofErr w:type="gramEnd"/>
      <w:r w:rsidRPr="00E4330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43308">
        <w:rPr>
          <w:u w:val="single"/>
        </w:rPr>
        <w:tab/>
        <w:t>.</w:t>
      </w:r>
      <w:r>
        <w:t xml:space="preserve"> </w:t>
      </w:r>
      <w:proofErr w:type="gramStart"/>
      <w:r>
        <w:t xml:space="preserve">telefono </w:t>
      </w:r>
      <w:r w:rsidRPr="00E43308">
        <w:rPr>
          <w:u w:val="single"/>
        </w:rPr>
        <w:t>.</w:t>
      </w:r>
      <w:proofErr w:type="gramEnd"/>
      <w:r w:rsidRPr="00E43308">
        <w:rPr>
          <w:u w:val="single"/>
        </w:rPr>
        <w:tab/>
      </w:r>
      <w:r w:rsidRPr="00E43308">
        <w:rPr>
          <w:u w:val="single"/>
        </w:rPr>
        <w:tab/>
      </w:r>
      <w:r w:rsidRPr="00E43308">
        <w:rPr>
          <w:u w:val="single"/>
        </w:rPr>
        <w:tab/>
        <w:t>.</w:t>
      </w:r>
    </w:p>
    <w:p w14:paraId="753FB353" w14:textId="27CF6D3E" w:rsidR="00E43308" w:rsidRDefault="00E43308" w:rsidP="00E43308">
      <w:pPr>
        <w:spacing w:line="360" w:lineRule="auto"/>
      </w:pPr>
    </w:p>
    <w:p w14:paraId="5B9EA130" w14:textId="6CBD61A3" w:rsidR="00E43308" w:rsidRDefault="00E43308" w:rsidP="0025153A">
      <w:pPr>
        <w:spacing w:line="360" w:lineRule="auto"/>
        <w:jc w:val="both"/>
      </w:pPr>
      <w:r w:rsidRPr="00E43308">
        <w:rPr>
          <w:b/>
          <w:bCs/>
        </w:rPr>
        <w:t>CONCEDO</w:t>
      </w:r>
      <w:r>
        <w:t xml:space="preserve"> a titolo gratuito e perpetuo all’Associazione Culturale Athesis APS, con sede legale in Piazza Athesia 6, Boara Pisani PD, codice fiscale 91007990285, anche quale ente gestore dell’ATHESIS Museo Veneto Fotografia</w:t>
      </w:r>
    </w:p>
    <w:p w14:paraId="7F6659DA" w14:textId="61DCE651" w:rsidR="00E43308" w:rsidRDefault="00E43308" w:rsidP="0025153A">
      <w:pPr>
        <w:spacing w:line="360" w:lineRule="auto"/>
        <w:jc w:val="both"/>
      </w:pPr>
      <w:r>
        <w:t xml:space="preserve">IL DIRITTO DI: archiviare, catalogare, utilizzare le riprese fatte dai loro associati e/o immagini da me fornite riguardanti la mia persona e/o i miei beni a uso culturale e/o per mostre e pubblicazioni e altre forme di diffusione. Concedo </w:t>
      </w:r>
      <w:r w:rsidR="00D47CAA">
        <w:t>inoltre</w:t>
      </w:r>
      <w:r>
        <w:t xml:space="preserve"> il diritto di modifica, come riduzioni e adattamenti delle immagini. </w:t>
      </w:r>
    </w:p>
    <w:p w14:paraId="2412CEE9" w14:textId="1148AAB6" w:rsidR="00E43308" w:rsidRDefault="00E43308" w:rsidP="00E43308">
      <w:pPr>
        <w:spacing w:line="360" w:lineRule="auto"/>
      </w:pPr>
    </w:p>
    <w:p w14:paraId="2BC9BDFE" w14:textId="727C959A" w:rsidR="00D47CAA" w:rsidRDefault="00D47CAA" w:rsidP="00E43308">
      <w:pPr>
        <w:spacing w:line="360" w:lineRule="auto"/>
        <w:rPr>
          <w:u w:val="single"/>
        </w:rPr>
      </w:pPr>
      <w:r>
        <w:t xml:space="preserve">Luogo e </w:t>
      </w:r>
      <w:proofErr w:type="gramStart"/>
      <w:r>
        <w:t xml:space="preserve">data </w:t>
      </w:r>
      <w:r w:rsidRPr="00D47CAA">
        <w:rPr>
          <w:u w:val="single"/>
        </w:rPr>
        <w:t>.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47CAA">
        <w:rPr>
          <w:u w:val="single"/>
        </w:rPr>
        <w:t>.</w:t>
      </w:r>
      <w:r>
        <w:tab/>
        <w:t xml:space="preserve">Firma </w:t>
      </w:r>
      <w:proofErr w:type="gramStart"/>
      <w:r>
        <w:t xml:space="preserve">leggibile </w:t>
      </w:r>
      <w:r w:rsidRPr="00D47CAA">
        <w:rPr>
          <w:u w:val="single"/>
        </w:rPr>
        <w:t>.</w:t>
      </w:r>
      <w:proofErr w:type="gramEnd"/>
      <w:r w:rsidRPr="00D47CAA">
        <w:rPr>
          <w:u w:val="single"/>
        </w:rPr>
        <w:tab/>
      </w:r>
      <w:r w:rsidRPr="00D47CAA">
        <w:rPr>
          <w:u w:val="single"/>
        </w:rPr>
        <w:tab/>
      </w:r>
      <w:r w:rsidRPr="00D47CAA">
        <w:rPr>
          <w:u w:val="single"/>
        </w:rPr>
        <w:tab/>
      </w:r>
      <w:r w:rsidRPr="00D47CAA">
        <w:rPr>
          <w:u w:val="single"/>
        </w:rPr>
        <w:tab/>
        <w:t>.</w:t>
      </w:r>
    </w:p>
    <w:p w14:paraId="30842F87" w14:textId="5A202E2D" w:rsidR="00D47CAA" w:rsidRDefault="00D47CAA" w:rsidP="00E43308">
      <w:pPr>
        <w:spacing w:line="360" w:lineRule="auto"/>
        <w:rPr>
          <w:u w:val="single"/>
        </w:rPr>
      </w:pPr>
    </w:p>
    <w:p w14:paraId="2A0F56BE" w14:textId="43410028" w:rsidR="00A677FD" w:rsidRDefault="00D47CAA" w:rsidP="00E43308">
      <w:pPr>
        <w:spacing w:line="360" w:lineRule="auto"/>
      </w:pPr>
      <w:r w:rsidRPr="00A677FD">
        <w:t>Nome del soci</w:t>
      </w:r>
      <w:r w:rsidR="00A677FD">
        <w:t>_</w:t>
      </w:r>
      <w:proofErr w:type="gramStart"/>
      <w:r w:rsidR="00A677FD">
        <w:t xml:space="preserve">_ </w:t>
      </w:r>
      <w:r w:rsidR="00A677FD" w:rsidRPr="00A677FD">
        <w:rPr>
          <w:u w:val="single"/>
        </w:rPr>
        <w:t>.</w:t>
      </w:r>
      <w:proofErr w:type="gramEnd"/>
      <w:r w:rsidR="00A677FD" w:rsidRPr="00A677FD">
        <w:rPr>
          <w:u w:val="single"/>
        </w:rPr>
        <w:tab/>
      </w:r>
      <w:r w:rsidR="00A677FD" w:rsidRPr="00A677FD">
        <w:rPr>
          <w:u w:val="single"/>
        </w:rPr>
        <w:tab/>
      </w:r>
      <w:r w:rsidR="00A677FD" w:rsidRPr="00A677FD">
        <w:rPr>
          <w:u w:val="single"/>
        </w:rPr>
        <w:tab/>
      </w:r>
      <w:r w:rsidR="003666DF">
        <w:rPr>
          <w:u w:val="single"/>
        </w:rPr>
        <w:tab/>
      </w:r>
      <w:r w:rsidR="003666DF">
        <w:rPr>
          <w:u w:val="single"/>
        </w:rPr>
        <w:tab/>
      </w:r>
      <w:r w:rsidR="003666DF">
        <w:rPr>
          <w:u w:val="single"/>
        </w:rPr>
        <w:tab/>
      </w:r>
      <w:r w:rsidR="003666DF">
        <w:rPr>
          <w:u w:val="single"/>
        </w:rPr>
        <w:tab/>
      </w:r>
      <w:r w:rsidR="003666DF">
        <w:rPr>
          <w:u w:val="single"/>
        </w:rPr>
        <w:tab/>
      </w:r>
      <w:r w:rsidR="00A677FD" w:rsidRPr="00A677FD">
        <w:rPr>
          <w:u w:val="single"/>
        </w:rPr>
        <w:tab/>
      </w:r>
      <w:r w:rsidR="00A677FD" w:rsidRPr="00A677FD">
        <w:rPr>
          <w:u w:val="single"/>
        </w:rPr>
        <w:tab/>
        <w:t>.</w:t>
      </w:r>
      <w:r w:rsidR="00A677FD">
        <w:t xml:space="preserve"> incaricato Athesis</w:t>
      </w:r>
    </w:p>
    <w:p w14:paraId="1C94EF17" w14:textId="26400862" w:rsidR="00A677FD" w:rsidRDefault="00A677FD" w:rsidP="00E43308">
      <w:pPr>
        <w:spacing w:line="360" w:lineRule="auto"/>
      </w:pPr>
      <w:r>
        <w:t xml:space="preserve">Firma per </w:t>
      </w:r>
      <w:proofErr w:type="gramStart"/>
      <w:r>
        <w:t xml:space="preserve">ricevuta </w:t>
      </w:r>
      <w:r w:rsidRPr="00A677FD">
        <w:rPr>
          <w:u w:val="single"/>
        </w:rPr>
        <w:t>.</w:t>
      </w:r>
      <w:proofErr w:type="gramEnd"/>
      <w:r w:rsidRPr="00A677F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  <w:t>.</w:t>
      </w:r>
    </w:p>
    <w:p w14:paraId="07708808" w14:textId="018E6575" w:rsidR="00A677FD" w:rsidRPr="003666DF" w:rsidRDefault="00A677FD" w:rsidP="00E43308">
      <w:pPr>
        <w:spacing w:line="360" w:lineRule="auto"/>
        <w:rPr>
          <w:b/>
          <w:bCs/>
          <w:i/>
          <w:iCs/>
          <w:sz w:val="18"/>
          <w:szCs w:val="18"/>
        </w:rPr>
      </w:pPr>
      <w:r w:rsidRPr="003666DF">
        <w:rPr>
          <w:b/>
          <w:bCs/>
          <w:i/>
          <w:iCs/>
          <w:sz w:val="18"/>
          <w:szCs w:val="18"/>
        </w:rPr>
        <w:t>Una copia va consegnata al concedente</w:t>
      </w:r>
    </w:p>
    <w:p w14:paraId="4ED6E26A" w14:textId="24B8DD18" w:rsidR="00A677FD" w:rsidRDefault="00A677FD" w:rsidP="00E43308">
      <w:pPr>
        <w:spacing w:line="360" w:lineRule="auto"/>
      </w:pPr>
    </w:p>
    <w:p w14:paraId="4BA01FF1" w14:textId="34DEB979" w:rsidR="006673D3" w:rsidRPr="00A677FD" w:rsidRDefault="006673D3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</w:t>
      </w:r>
      <w:r w:rsidRPr="00A677FD">
        <w:rPr>
          <w:i/>
          <w:iCs/>
          <w:sz w:val="18"/>
          <w:szCs w:val="18"/>
        </w:rPr>
        <w:t>el caso gli accordi prevedano la restituzione degli originali</w:t>
      </w:r>
      <w:r>
        <w:rPr>
          <w:i/>
          <w:iCs/>
          <w:sz w:val="18"/>
          <w:szCs w:val="18"/>
        </w:rPr>
        <w:br/>
      </w:r>
    </w:p>
    <w:p w14:paraId="6306A5D4" w14:textId="2A310021" w:rsidR="00A677FD" w:rsidRPr="00A677FD" w:rsidRDefault="00A677F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  <w:iCs/>
          <w:sz w:val="18"/>
          <w:szCs w:val="18"/>
        </w:rPr>
      </w:pPr>
      <w:r>
        <w:t xml:space="preserve">Data e luogo di restituzione degli </w:t>
      </w:r>
      <w:proofErr w:type="gramStart"/>
      <w:r>
        <w:t xml:space="preserve">originali </w:t>
      </w:r>
      <w:r w:rsidRPr="00A677FD">
        <w:rPr>
          <w:u w:val="single"/>
        </w:rPr>
        <w:t>.</w:t>
      </w:r>
      <w:proofErr w:type="gramEnd"/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  <w:t>.</w:t>
      </w:r>
    </w:p>
    <w:p w14:paraId="37933B21" w14:textId="18E5E318" w:rsidR="00A677FD" w:rsidRDefault="00A677F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4645C37F" w14:textId="3444AF8D" w:rsidR="00A677FD" w:rsidRDefault="00A677F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Firma del proprietario </w:t>
      </w:r>
      <w:proofErr w:type="gramStart"/>
      <w:r>
        <w:t xml:space="preserve">immagini </w:t>
      </w:r>
      <w:r w:rsidRPr="00A677FD">
        <w:rPr>
          <w:u w:val="single"/>
        </w:rPr>
        <w:t>.</w:t>
      </w:r>
      <w:proofErr w:type="gramEnd"/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</w:r>
      <w:r w:rsidRPr="00A677FD">
        <w:rPr>
          <w:u w:val="single"/>
        </w:rPr>
        <w:tab/>
        <w:t>.</w:t>
      </w:r>
    </w:p>
    <w:p w14:paraId="0F61E633" w14:textId="77777777" w:rsidR="00A677FD" w:rsidRDefault="00A677FD" w:rsidP="00E43308">
      <w:pPr>
        <w:spacing w:line="360" w:lineRule="auto"/>
      </w:pPr>
    </w:p>
    <w:p w14:paraId="68EDA87C" w14:textId="5E5F0575" w:rsidR="0025153A" w:rsidRDefault="0025153A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t>Modulo Liberatoria ultima modifica 25 settembre 2021 _ presidente</w:t>
      </w:r>
    </w:p>
    <w:p w14:paraId="6E2191DE" w14:textId="1EB38B24" w:rsidR="00A677FD" w:rsidRPr="00A677FD" w:rsidRDefault="00A677F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13"/>
          <w:szCs w:val="13"/>
        </w:rPr>
      </w:pPr>
      <w:r w:rsidRPr="00A677FD">
        <w:rPr>
          <w:b/>
          <w:bCs/>
          <w:sz w:val="13"/>
          <w:szCs w:val="13"/>
        </w:rPr>
        <w:t>INFORMATIVA SUL TRATTAMENTO DEI DATI PERSONALI</w:t>
      </w:r>
    </w:p>
    <w:p w14:paraId="49A65ED3" w14:textId="2C3CFFD5" w:rsidR="00A677FD" w:rsidRPr="00A677FD" w:rsidRDefault="00A677FD" w:rsidP="00667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3"/>
          <w:szCs w:val="13"/>
        </w:rPr>
      </w:pPr>
      <w:r>
        <w:rPr>
          <w:sz w:val="13"/>
          <w:szCs w:val="13"/>
        </w:rPr>
        <w:t xml:space="preserve">I DATI PERSONALI forniti con il presente modulo di liberatoria saranno conservati da Associazione Culturale Athesis APS seguendo le regole della normativa in vigore e non saranno ceduti a terzi. </w:t>
      </w:r>
      <w:r w:rsidR="00B651A6">
        <w:rPr>
          <w:sz w:val="13"/>
          <w:szCs w:val="13"/>
        </w:rPr>
        <w:t xml:space="preserve">In relazione alle leggi vigenti </w:t>
      </w:r>
      <w:proofErr w:type="spellStart"/>
      <w:r w:rsidR="00B651A6">
        <w:rPr>
          <w:sz w:val="13"/>
          <w:szCs w:val="13"/>
        </w:rPr>
        <w:t>D.Lgs</w:t>
      </w:r>
      <w:proofErr w:type="spellEnd"/>
      <w:r w:rsidR="00B651A6">
        <w:rPr>
          <w:sz w:val="13"/>
          <w:szCs w:val="13"/>
        </w:rPr>
        <w:t xml:space="preserve"> </w:t>
      </w:r>
      <w:r w:rsidR="003666DF">
        <w:rPr>
          <w:sz w:val="13"/>
          <w:szCs w:val="13"/>
        </w:rPr>
        <w:t>101</w:t>
      </w:r>
      <w:r w:rsidR="00B651A6">
        <w:rPr>
          <w:sz w:val="13"/>
          <w:szCs w:val="13"/>
        </w:rPr>
        <w:t>/</w:t>
      </w:r>
      <w:r w:rsidR="003666DF">
        <w:rPr>
          <w:sz w:val="13"/>
          <w:szCs w:val="13"/>
        </w:rPr>
        <w:t xml:space="preserve">2018 </w:t>
      </w:r>
      <w:r w:rsidR="00B651A6">
        <w:rPr>
          <w:sz w:val="13"/>
          <w:szCs w:val="13"/>
        </w:rPr>
        <w:t>e ss.mm. e il Regolamento UE 2016</w:t>
      </w:r>
      <w:r w:rsidR="003666DF">
        <w:rPr>
          <w:sz w:val="13"/>
          <w:szCs w:val="13"/>
        </w:rPr>
        <w:t>/679</w:t>
      </w:r>
      <w:r w:rsidR="00B651A6">
        <w:rPr>
          <w:sz w:val="13"/>
          <w:szCs w:val="13"/>
        </w:rPr>
        <w:t xml:space="preserve"> (noto come GDPR)</w:t>
      </w:r>
      <w:r w:rsidR="003666DF">
        <w:rPr>
          <w:sz w:val="13"/>
          <w:szCs w:val="13"/>
        </w:rPr>
        <w:t>,</w:t>
      </w:r>
      <w:r w:rsidR="00B651A6">
        <w:rPr>
          <w:sz w:val="13"/>
          <w:szCs w:val="13"/>
        </w:rPr>
        <w:t xml:space="preserve"> la persona ha diritto di sapere come sono registrati e utilizzati i propri dati compreso l’immagine</w:t>
      </w:r>
      <w:r w:rsidR="0025153A">
        <w:rPr>
          <w:sz w:val="13"/>
          <w:szCs w:val="13"/>
        </w:rPr>
        <w:t xml:space="preserve">. Per esercitare i propri diritti l’interessato può rivolgersi per iscritto ad: Associazione Culturale Athesis APS </w:t>
      </w:r>
      <w:r w:rsidR="003666DF">
        <w:rPr>
          <w:sz w:val="13"/>
          <w:szCs w:val="13"/>
        </w:rPr>
        <w:t>/</w:t>
      </w:r>
      <w:r w:rsidR="0025153A">
        <w:rPr>
          <w:sz w:val="13"/>
          <w:szCs w:val="13"/>
        </w:rPr>
        <w:t xml:space="preserve"> piazza Athesia 6 </w:t>
      </w:r>
      <w:r w:rsidR="003666DF">
        <w:rPr>
          <w:sz w:val="13"/>
          <w:szCs w:val="13"/>
        </w:rPr>
        <w:t>/</w:t>
      </w:r>
      <w:r w:rsidR="0025153A">
        <w:rPr>
          <w:sz w:val="13"/>
          <w:szCs w:val="13"/>
        </w:rPr>
        <w:t xml:space="preserve"> 35048 Boara </w:t>
      </w:r>
      <w:r w:rsidR="00584BB0">
        <w:rPr>
          <w:sz w:val="13"/>
          <w:szCs w:val="13"/>
        </w:rPr>
        <w:t>Pisani</w:t>
      </w:r>
      <w:r w:rsidR="0025153A">
        <w:rPr>
          <w:sz w:val="13"/>
          <w:szCs w:val="13"/>
        </w:rPr>
        <w:t xml:space="preserve"> PD</w:t>
      </w:r>
      <w:r w:rsidR="003666DF">
        <w:rPr>
          <w:sz w:val="13"/>
          <w:szCs w:val="13"/>
        </w:rPr>
        <w:t>,</w:t>
      </w:r>
      <w:r w:rsidR="0025153A">
        <w:rPr>
          <w:sz w:val="13"/>
          <w:szCs w:val="13"/>
        </w:rPr>
        <w:t xml:space="preserve"> ovvero per email </w:t>
      </w:r>
      <w:r w:rsidR="003666DF">
        <w:rPr>
          <w:sz w:val="13"/>
          <w:szCs w:val="13"/>
        </w:rPr>
        <w:t xml:space="preserve">a </w:t>
      </w:r>
      <w:r w:rsidR="0025153A" w:rsidRPr="0025153A">
        <w:rPr>
          <w:sz w:val="13"/>
          <w:szCs w:val="13"/>
        </w:rPr>
        <w:t>info@athesis77.it</w:t>
      </w:r>
      <w:r w:rsidR="0025153A">
        <w:rPr>
          <w:sz w:val="13"/>
          <w:szCs w:val="13"/>
        </w:rPr>
        <w:t xml:space="preserve"> ovvero via </w:t>
      </w:r>
      <w:proofErr w:type="spellStart"/>
      <w:r w:rsidR="0025153A">
        <w:rPr>
          <w:sz w:val="13"/>
          <w:szCs w:val="13"/>
        </w:rPr>
        <w:t>pec</w:t>
      </w:r>
      <w:proofErr w:type="spellEnd"/>
      <w:r w:rsidR="0025153A">
        <w:rPr>
          <w:sz w:val="13"/>
          <w:szCs w:val="13"/>
        </w:rPr>
        <w:t xml:space="preserve">: </w:t>
      </w:r>
      <w:r w:rsidR="0025153A" w:rsidRPr="0025153A">
        <w:rPr>
          <w:sz w:val="13"/>
          <w:szCs w:val="13"/>
        </w:rPr>
        <w:t>associazioneathesis@pec.it</w:t>
      </w:r>
      <w:r w:rsidR="0025153A">
        <w:rPr>
          <w:sz w:val="13"/>
          <w:szCs w:val="13"/>
        </w:rPr>
        <w:t xml:space="preserve">  </w:t>
      </w:r>
      <w:r w:rsidR="0025153A">
        <w:rPr>
          <w:sz w:val="13"/>
          <w:szCs w:val="13"/>
        </w:rPr>
        <w:tab/>
      </w:r>
      <w:r w:rsidR="003666DF">
        <w:rPr>
          <w:sz w:val="13"/>
          <w:szCs w:val="13"/>
        </w:rPr>
        <w:br/>
      </w:r>
      <w:r w:rsidR="0025153A">
        <w:rPr>
          <w:sz w:val="13"/>
          <w:szCs w:val="13"/>
        </w:rPr>
        <w:t xml:space="preserve">L’art. 97 del </w:t>
      </w:r>
      <w:proofErr w:type="spellStart"/>
      <w:r w:rsidR="0025153A">
        <w:rPr>
          <w:sz w:val="13"/>
          <w:szCs w:val="13"/>
        </w:rPr>
        <w:t>Cod.Civile</w:t>
      </w:r>
      <w:proofErr w:type="spellEnd"/>
      <w:r w:rsidR="0025153A">
        <w:rPr>
          <w:sz w:val="13"/>
          <w:szCs w:val="13"/>
        </w:rPr>
        <w:t xml:space="preserve"> riporta che </w:t>
      </w:r>
      <w:r w:rsidR="003666DF">
        <w:rPr>
          <w:sz w:val="13"/>
          <w:szCs w:val="13"/>
        </w:rPr>
        <w:tab/>
      </w:r>
      <w:r w:rsidR="003666DF">
        <w:rPr>
          <w:sz w:val="13"/>
          <w:szCs w:val="13"/>
        </w:rPr>
        <w:br/>
      </w:r>
      <w:r w:rsidR="0025153A">
        <w:rPr>
          <w:sz w:val="13"/>
          <w:szCs w:val="13"/>
        </w:rPr>
        <w:t>“</w:t>
      </w:r>
      <w:r w:rsidR="0025153A" w:rsidRPr="0025153A">
        <w:rPr>
          <w:i/>
          <w:iCs/>
          <w:sz w:val="13"/>
          <w:szCs w:val="13"/>
        </w:rPr>
        <w:t xml:space="preserve">Non occorre il consenso della persona ritratta quando la riproduzione dell’immagine è giustificata dalla notorietà o dall’ufficio pubblico coperto, da necessità di giustizia o di polizia, da </w:t>
      </w:r>
      <w:r w:rsidR="0025153A" w:rsidRPr="003666DF">
        <w:rPr>
          <w:b/>
          <w:bCs/>
          <w:i/>
          <w:iCs/>
          <w:sz w:val="13"/>
          <w:szCs w:val="13"/>
        </w:rPr>
        <w:t>scopi scientifici, didattici o culturali,</w:t>
      </w:r>
      <w:r w:rsidR="0025153A" w:rsidRPr="0025153A">
        <w:rPr>
          <w:i/>
          <w:iCs/>
          <w:sz w:val="13"/>
          <w:szCs w:val="13"/>
        </w:rPr>
        <w:t xml:space="preserve"> o quando la riproduzione è collegata a </w:t>
      </w:r>
      <w:r w:rsidR="0025153A" w:rsidRPr="003666DF">
        <w:rPr>
          <w:b/>
          <w:bCs/>
          <w:i/>
          <w:iCs/>
          <w:sz w:val="13"/>
          <w:szCs w:val="13"/>
        </w:rPr>
        <w:t>fatti, avvenimenti, cerimonie di interesse pubblico</w:t>
      </w:r>
      <w:r w:rsidR="0025153A" w:rsidRPr="0025153A">
        <w:rPr>
          <w:i/>
          <w:iCs/>
          <w:sz w:val="13"/>
          <w:szCs w:val="13"/>
        </w:rPr>
        <w:t xml:space="preserve"> o </w:t>
      </w:r>
      <w:r w:rsidR="0025153A" w:rsidRPr="003666DF">
        <w:rPr>
          <w:b/>
          <w:bCs/>
          <w:i/>
          <w:iCs/>
          <w:sz w:val="13"/>
          <w:szCs w:val="13"/>
        </w:rPr>
        <w:t>svoltisi in pubblico</w:t>
      </w:r>
      <w:r w:rsidR="0025153A">
        <w:rPr>
          <w:sz w:val="13"/>
          <w:szCs w:val="13"/>
        </w:rPr>
        <w:t xml:space="preserve">”. </w:t>
      </w:r>
    </w:p>
    <w:sectPr w:rsidR="00A677FD" w:rsidRPr="00A677FD" w:rsidSect="008764F1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627" w:right="2119" w:bottom="176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36C8" w14:textId="77777777" w:rsidR="007B57F4" w:rsidRDefault="007B57F4" w:rsidP="00E43308">
      <w:r>
        <w:separator/>
      </w:r>
    </w:p>
  </w:endnote>
  <w:endnote w:type="continuationSeparator" w:id="0">
    <w:p w14:paraId="5DE96888" w14:textId="77777777" w:rsidR="007B57F4" w:rsidRDefault="007B57F4" w:rsidP="00E4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193A" w14:textId="4C3A1ED3" w:rsidR="000A412D" w:rsidRDefault="005459D3" w:rsidP="00E43308">
    <w:pPr>
      <w:pStyle w:val="Pidipagina"/>
    </w:pPr>
    <w:fldSimple w:instr=" FILENAME  \* MERGEFORMAT ">
      <w:r w:rsidR="00D100AB">
        <w:rPr>
          <w:noProof/>
        </w:rPr>
        <w:t>2025 Athesis Liberatoria.docx</w:t>
      </w:r>
    </w:fldSimple>
    <w:r w:rsidR="000A412D">
      <w:tab/>
    </w:r>
    <w:r w:rsidR="000A412D">
      <w:tab/>
    </w:r>
    <w:fldSimple w:instr=" AUTHOR  \* MERGEFORMAT ">
      <w:r w:rsidR="00D100AB">
        <w:rPr>
          <w:noProof/>
        </w:rPr>
        <w:t>Rainato Massimo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1FED" w14:textId="029DBF1D" w:rsidR="000A412D" w:rsidRDefault="00E514BB" w:rsidP="00E43308">
    <w:pPr>
      <w:pStyle w:val="Pidipagina"/>
    </w:pPr>
    <w:r>
      <w:rPr>
        <w:noProof/>
      </w:rPr>
      <w:drawing>
        <wp:inline distT="0" distB="0" distL="0" distR="0" wp14:anchorId="78B96F9B" wp14:editId="51D1D8C8">
          <wp:extent cx="5490845" cy="588010"/>
          <wp:effectExtent l="0" t="0" r="0" b="0"/>
          <wp:docPr id="27722918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229185" name="Immagine 277229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2E82" w14:textId="77777777" w:rsidR="007B57F4" w:rsidRDefault="007B57F4" w:rsidP="00E43308">
      <w:r>
        <w:separator/>
      </w:r>
    </w:p>
  </w:footnote>
  <w:footnote w:type="continuationSeparator" w:id="0">
    <w:p w14:paraId="14A9D43F" w14:textId="77777777" w:rsidR="007B57F4" w:rsidRDefault="007B57F4" w:rsidP="00E4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747257425"/>
      <w:docPartObj>
        <w:docPartGallery w:val="Page Numbers (Top of Page)"/>
        <w:docPartUnique/>
      </w:docPartObj>
    </w:sdtPr>
    <w:sdtContent>
      <w:p w14:paraId="34E3CFB3" w14:textId="77777777" w:rsidR="000A412D" w:rsidRDefault="000A412D" w:rsidP="00E43308">
        <w:pPr>
          <w:pStyle w:val="Intestazione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2A3D1EF" w14:textId="77777777" w:rsidR="000A412D" w:rsidRDefault="000A412D" w:rsidP="00E433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01807875"/>
      <w:docPartObj>
        <w:docPartGallery w:val="Page Numbers (Top of Page)"/>
        <w:docPartUnique/>
      </w:docPartObj>
    </w:sdtPr>
    <w:sdtContent>
      <w:p w14:paraId="423F4884" w14:textId="77777777" w:rsidR="000A412D" w:rsidRDefault="000A412D" w:rsidP="00E43308">
        <w:pPr>
          <w:pStyle w:val="Intestazione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0CDC53A" w14:textId="6429EE9F" w:rsidR="000A412D" w:rsidRDefault="000A412D" w:rsidP="00E43308">
    <w:pPr>
      <w:pStyle w:val="Intestazione"/>
    </w:pPr>
    <w:r>
      <w:fldChar w:fldCharType="begin"/>
    </w:r>
    <w:r>
      <w:instrText xml:space="preserve"> TIME \@ "dddd d MMMM yyyy" </w:instrText>
    </w:r>
    <w:r>
      <w:fldChar w:fldCharType="separate"/>
    </w:r>
    <w:r w:rsidR="00D100AB">
      <w:rPr>
        <w:noProof/>
      </w:rPr>
      <w:t>sabato 1 marzo 2025</w:t>
    </w:r>
    <w:r>
      <w:fldChar w:fldCharType="end"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972C" w14:textId="3DB6C238" w:rsidR="000A412D" w:rsidRDefault="00E514BB" w:rsidP="00E43308">
    <w:pPr>
      <w:pStyle w:val="Intestazione"/>
    </w:pPr>
    <w:r>
      <w:rPr>
        <w:noProof/>
      </w:rPr>
      <w:drawing>
        <wp:inline distT="0" distB="0" distL="0" distR="0" wp14:anchorId="2745B1BE" wp14:editId="08B23C57">
          <wp:extent cx="5490845" cy="1018540"/>
          <wp:effectExtent l="0" t="0" r="0" b="0"/>
          <wp:docPr id="39121630" name="Immagine 1" descr="Immagine che contiene testo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21630" name="Immagine 1" descr="Immagine che contiene testo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5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 w:grammar="clean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74"/>
    <w:rsid w:val="0003519C"/>
    <w:rsid w:val="000A412D"/>
    <w:rsid w:val="00114DEC"/>
    <w:rsid w:val="0025153A"/>
    <w:rsid w:val="002F5B67"/>
    <w:rsid w:val="00306DA2"/>
    <w:rsid w:val="00340256"/>
    <w:rsid w:val="003666DF"/>
    <w:rsid w:val="003F05A9"/>
    <w:rsid w:val="00454DE1"/>
    <w:rsid w:val="004B1914"/>
    <w:rsid w:val="005459D3"/>
    <w:rsid w:val="005578FF"/>
    <w:rsid w:val="00584BB0"/>
    <w:rsid w:val="006673D3"/>
    <w:rsid w:val="006A5074"/>
    <w:rsid w:val="00721E3B"/>
    <w:rsid w:val="0073401D"/>
    <w:rsid w:val="007B57F4"/>
    <w:rsid w:val="007F54E6"/>
    <w:rsid w:val="008764F1"/>
    <w:rsid w:val="00986FA2"/>
    <w:rsid w:val="00A677FD"/>
    <w:rsid w:val="00B651A6"/>
    <w:rsid w:val="00CA352A"/>
    <w:rsid w:val="00D100AB"/>
    <w:rsid w:val="00D47CAA"/>
    <w:rsid w:val="00D55555"/>
    <w:rsid w:val="00D95A48"/>
    <w:rsid w:val="00DA4A0A"/>
    <w:rsid w:val="00E22CB6"/>
    <w:rsid w:val="00E43308"/>
    <w:rsid w:val="00E514BB"/>
    <w:rsid w:val="00E95A02"/>
    <w:rsid w:val="00F270F8"/>
    <w:rsid w:val="00F547AC"/>
    <w:rsid w:val="00F85F88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DAAF"/>
  <w14:defaultImageDpi w14:val="32767"/>
  <w15:chartTrackingRefBased/>
  <w15:docId w15:val="{3578C7FB-824B-324F-9BFC-6BC46D1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43308"/>
    <w:rPr>
      <w:rFonts w:ascii="Palatino" w:hAnsi="Palatin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41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A4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12D"/>
  </w:style>
  <w:style w:type="paragraph" w:styleId="Pidipagina">
    <w:name w:val="footer"/>
    <w:basedOn w:val="Normale"/>
    <w:link w:val="PidipaginaCarattere"/>
    <w:uiPriority w:val="99"/>
    <w:unhideWhenUsed/>
    <w:rsid w:val="000A4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12D"/>
  </w:style>
  <w:style w:type="character" w:styleId="Numeropagina">
    <w:name w:val="page number"/>
    <w:basedOn w:val="Carpredefinitoparagrafo"/>
    <w:uiPriority w:val="99"/>
    <w:semiHidden/>
    <w:unhideWhenUsed/>
    <w:rsid w:val="000A412D"/>
  </w:style>
  <w:style w:type="table" w:styleId="Grigliatabella">
    <w:name w:val="Table Grid"/>
    <w:basedOn w:val="Tabellanormale"/>
    <w:uiPriority w:val="39"/>
    <w:rsid w:val="0087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E43308"/>
    <w:pPr>
      <w:contextualSpacing/>
      <w:jc w:val="center"/>
    </w:pPr>
    <w:rPr>
      <w:rFonts w:eastAsiaTheme="majorEastAsia" w:cstheme="majorBidi"/>
      <w:b/>
      <w:bCs/>
      <w:spacing w:val="-10"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43308"/>
    <w:rPr>
      <w:rFonts w:ascii="Palatino" w:eastAsiaTheme="majorEastAsia" w:hAnsi="Palatino" w:cstheme="majorBidi"/>
      <w:b/>
      <w:bCs/>
      <w:spacing w:val="-10"/>
      <w:kern w:val="28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25153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515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251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orainato/Documents/Documenti%20-%20Mac4/_athesis/2021%20athesis/__%20modelli%20e%20marchi/modelli%20Athesis%202021%20word%20excel/2021%20Athesis%20APS%20Verbale%20consiglio%20diretti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 Athesis APS Verbale consiglio direttivo.dotx</Template>
  <TotalTime>39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Rainato Massimo</dc:creator>
  <cp:keywords/>
  <dc:description/>
  <cp:lastModifiedBy>Massimo Rainato</cp:lastModifiedBy>
  <cp:revision>8</cp:revision>
  <cp:lastPrinted>2025-03-01T09:49:00Z</cp:lastPrinted>
  <dcterms:created xsi:type="dcterms:W3CDTF">2021-09-21T20:38:00Z</dcterms:created>
  <dcterms:modified xsi:type="dcterms:W3CDTF">2025-03-01T09:50:00Z</dcterms:modified>
</cp:coreProperties>
</file>